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A0D" w:rsidRDefault="002A0A0D"/>
    <w:p w:rsidR="002A0A0D" w:rsidRPr="001F6734" w:rsidRDefault="002A0A0D" w:rsidP="001F6734">
      <w:pPr>
        <w:jc w:val="center"/>
      </w:pPr>
      <w:r w:rsidRPr="001F6734">
        <w:rPr>
          <w:b/>
          <w:bCs/>
        </w:rPr>
        <w:t xml:space="preserve">TABELA 11 - TESTE DE COMPARAÇÃO DE MEDIANAS (MANN-WHITNEY) DO GRUPO DE EMPRESAS-ANO </w:t>
      </w:r>
      <w:smartTag w:uri="urn:schemas-microsoft-com:office:smarttags" w:element="PersonName">
        <w:smartTagPr>
          <w:attr w:name="ProductID" w:val="EM QUE HOUVE TROCA"/>
        </w:smartTagPr>
        <w:r w:rsidRPr="001F6734">
          <w:rPr>
            <w:b/>
            <w:bCs/>
          </w:rPr>
          <w:t>EM QUE HOUVE TROCA</w:t>
        </w:r>
      </w:smartTag>
      <w:r w:rsidRPr="001F6734">
        <w:rPr>
          <w:b/>
          <w:bCs/>
        </w:rPr>
        <w:t xml:space="preserve"> MOTIVADA PELO RODÍZIO OBRIGATÓRIO E DO GRUPO </w:t>
      </w:r>
      <w:smartTag w:uri="urn:schemas-microsoft-com:office:smarttags" w:element="PersonName">
        <w:smartTagPr>
          <w:attr w:name="ProductID" w:val="EM QUE HOUVE TROCA"/>
        </w:smartTagPr>
        <w:r w:rsidRPr="001F6734">
          <w:rPr>
            <w:b/>
            <w:bCs/>
          </w:rPr>
          <w:t>EM QUE HOUVE TROCA</w:t>
        </w:r>
      </w:smartTag>
      <w:r w:rsidRPr="001F6734">
        <w:rPr>
          <w:b/>
          <w:bCs/>
        </w:rPr>
        <w:t xml:space="preserve"> POR OUTROS MOTIVOS</w:t>
      </w:r>
    </w:p>
    <w:tbl>
      <w:tblPr>
        <w:tblW w:w="9141" w:type="dxa"/>
        <w:jc w:val="center"/>
        <w:tblInd w:w="-111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80"/>
        <w:gridCol w:w="1543"/>
        <w:gridCol w:w="370"/>
        <w:gridCol w:w="1312"/>
        <w:gridCol w:w="1312"/>
        <w:gridCol w:w="1312"/>
        <w:gridCol w:w="1312"/>
      </w:tblGrid>
      <w:tr w:rsidR="002A0A0D" w:rsidRPr="004937F7" w:rsidTr="00230AF6">
        <w:trPr>
          <w:trHeight w:val="106"/>
          <w:jc w:val="center"/>
        </w:trPr>
        <w:tc>
          <w:tcPr>
            <w:tcW w:w="3523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2A0A0D" w:rsidRPr="004937F7" w:rsidRDefault="002A0A0D" w:rsidP="00230AF6">
            <w:pPr>
              <w:spacing w:line="360" w:lineRule="auto"/>
              <w:rPr>
                <w:iCs/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Painel A: Modelo de Jones Modificado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0A0D" w:rsidRPr="004937F7" w:rsidRDefault="002A0A0D" w:rsidP="00230AF6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1312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2A0A0D" w:rsidRPr="004937F7" w:rsidRDefault="002A0A0D" w:rsidP="00230AF6">
            <w:pPr>
              <w:spacing w:line="360" w:lineRule="auto"/>
              <w:rPr>
                <w:iCs/>
                <w:sz w:val="20"/>
                <w:szCs w:val="20"/>
              </w:rPr>
            </w:pPr>
            <w:r w:rsidRPr="004937F7">
              <w:rPr>
                <w:iCs/>
                <w:sz w:val="20"/>
                <w:szCs w:val="20"/>
              </w:rPr>
              <w:t>Diferença de Mediana</w:t>
            </w:r>
          </w:p>
        </w:tc>
        <w:tc>
          <w:tcPr>
            <w:tcW w:w="26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A0A0D" w:rsidRPr="004937F7" w:rsidRDefault="002A0A0D" w:rsidP="00230AF6">
            <w:pPr>
              <w:spacing w:line="360" w:lineRule="auto"/>
              <w:rPr>
                <w:iCs/>
                <w:sz w:val="20"/>
                <w:szCs w:val="20"/>
              </w:rPr>
            </w:pPr>
            <w:r w:rsidRPr="004937F7">
              <w:rPr>
                <w:iCs/>
                <w:sz w:val="20"/>
                <w:szCs w:val="20"/>
              </w:rPr>
              <w:t>Interv. Confiança 95%</w:t>
            </w:r>
          </w:p>
        </w:tc>
        <w:tc>
          <w:tcPr>
            <w:tcW w:w="1312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2A0A0D" w:rsidRPr="004937F7" w:rsidRDefault="002A0A0D" w:rsidP="00230AF6">
            <w:pPr>
              <w:spacing w:line="360" w:lineRule="auto"/>
              <w:rPr>
                <w:iCs/>
                <w:sz w:val="20"/>
                <w:szCs w:val="20"/>
              </w:rPr>
            </w:pPr>
            <w:r w:rsidRPr="004937F7">
              <w:rPr>
                <w:iCs/>
                <w:sz w:val="20"/>
                <w:szCs w:val="20"/>
              </w:rPr>
              <w:t>p-valor</w:t>
            </w:r>
          </w:p>
        </w:tc>
      </w:tr>
      <w:tr w:rsidR="002A0A0D" w:rsidRPr="004937F7" w:rsidTr="00230AF6">
        <w:trPr>
          <w:trHeight w:val="44"/>
          <w:jc w:val="center"/>
        </w:trPr>
        <w:tc>
          <w:tcPr>
            <w:tcW w:w="3523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2A0A0D" w:rsidRPr="004937F7" w:rsidRDefault="002A0A0D" w:rsidP="00230AF6">
            <w:pPr>
              <w:spacing w:line="360" w:lineRule="auto"/>
              <w:rPr>
                <w:iCs/>
                <w:sz w:val="20"/>
                <w:szCs w:val="20"/>
              </w:rPr>
            </w:pPr>
            <w:r w:rsidRPr="004937F7">
              <w:rPr>
                <w:iCs/>
                <w:sz w:val="20"/>
                <w:szCs w:val="20"/>
              </w:rPr>
              <w:t>Comparações testadas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0A0D" w:rsidRPr="004937F7" w:rsidRDefault="002A0A0D" w:rsidP="00230AF6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1312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2A0A0D" w:rsidRPr="004937F7" w:rsidRDefault="002A0A0D" w:rsidP="00230AF6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2A0A0D" w:rsidRPr="004937F7" w:rsidRDefault="002A0A0D" w:rsidP="00230AF6">
            <w:pPr>
              <w:spacing w:line="360" w:lineRule="auto"/>
              <w:rPr>
                <w:iCs/>
                <w:sz w:val="20"/>
                <w:szCs w:val="20"/>
              </w:rPr>
            </w:pPr>
            <w:r w:rsidRPr="004937F7">
              <w:rPr>
                <w:iCs/>
                <w:sz w:val="20"/>
                <w:szCs w:val="20"/>
              </w:rPr>
              <w:t>min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2A0A0D" w:rsidRPr="004937F7" w:rsidRDefault="002A0A0D" w:rsidP="00230AF6">
            <w:pPr>
              <w:spacing w:line="360" w:lineRule="auto"/>
              <w:rPr>
                <w:iCs/>
                <w:sz w:val="20"/>
                <w:szCs w:val="20"/>
              </w:rPr>
            </w:pPr>
            <w:r w:rsidRPr="004937F7">
              <w:rPr>
                <w:iCs/>
                <w:sz w:val="20"/>
                <w:szCs w:val="20"/>
              </w:rPr>
              <w:t>max</w:t>
            </w:r>
          </w:p>
        </w:tc>
        <w:tc>
          <w:tcPr>
            <w:tcW w:w="1312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2A0A0D" w:rsidRPr="004937F7" w:rsidRDefault="002A0A0D" w:rsidP="00230AF6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</w:tr>
      <w:tr w:rsidR="002A0A0D" w:rsidRPr="004937F7" w:rsidTr="00230AF6">
        <w:trPr>
          <w:trHeight w:val="152"/>
          <w:jc w:val="center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0A0D" w:rsidRPr="004937F7" w:rsidRDefault="002A0A0D" w:rsidP="00230AF6">
            <w:pPr>
              <w:spacing w:line="360" w:lineRule="auto"/>
              <w:rPr>
                <w:iCs/>
                <w:sz w:val="20"/>
                <w:szCs w:val="20"/>
              </w:rPr>
            </w:pPr>
            <w:r w:rsidRPr="004937F7">
              <w:rPr>
                <w:iCs/>
                <w:sz w:val="20"/>
                <w:szCs w:val="20"/>
              </w:rPr>
              <w:t>ROD(-2)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0A0D" w:rsidRPr="004937F7" w:rsidRDefault="002A0A0D" w:rsidP="00230AF6">
            <w:pPr>
              <w:spacing w:line="360" w:lineRule="auto"/>
              <w:rPr>
                <w:iCs/>
                <w:sz w:val="20"/>
                <w:szCs w:val="20"/>
              </w:rPr>
            </w:pPr>
            <w:r w:rsidRPr="004937F7">
              <w:rPr>
                <w:iCs/>
                <w:sz w:val="20"/>
                <w:szCs w:val="20"/>
              </w:rPr>
              <w:t>ROD(-1)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0A0D" w:rsidRPr="004937F7" w:rsidRDefault="002A0A0D" w:rsidP="00230AF6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0A0D" w:rsidRPr="004937F7" w:rsidRDefault="002A0A0D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-0,00109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0A0D" w:rsidRPr="004937F7" w:rsidRDefault="002A0A0D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-0,01242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0A0D" w:rsidRPr="004937F7" w:rsidRDefault="002A0A0D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0,01011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0A0D" w:rsidRPr="004937F7" w:rsidRDefault="002A0A0D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0,8477</w:t>
            </w:r>
          </w:p>
        </w:tc>
      </w:tr>
      <w:tr w:rsidR="002A0A0D" w:rsidRPr="004937F7" w:rsidTr="00230AF6">
        <w:trPr>
          <w:trHeight w:val="100"/>
          <w:jc w:val="center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0A0D" w:rsidRPr="004937F7" w:rsidRDefault="002A0A0D" w:rsidP="00230AF6">
            <w:pPr>
              <w:spacing w:line="360" w:lineRule="auto"/>
              <w:rPr>
                <w:iCs/>
                <w:sz w:val="20"/>
                <w:szCs w:val="20"/>
              </w:rPr>
            </w:pPr>
            <w:r w:rsidRPr="004937F7">
              <w:rPr>
                <w:iCs/>
                <w:sz w:val="20"/>
                <w:szCs w:val="20"/>
              </w:rPr>
              <w:t>ROD(-1)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0A0D" w:rsidRPr="004937F7" w:rsidRDefault="002A0A0D" w:rsidP="00230AF6">
            <w:pPr>
              <w:spacing w:line="360" w:lineRule="auto"/>
              <w:rPr>
                <w:iCs/>
                <w:sz w:val="20"/>
                <w:szCs w:val="20"/>
              </w:rPr>
            </w:pPr>
            <w:r w:rsidRPr="004937F7">
              <w:rPr>
                <w:iCs/>
                <w:sz w:val="20"/>
                <w:szCs w:val="20"/>
              </w:rPr>
              <w:t>ROD(0)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0A0D" w:rsidRPr="004937F7" w:rsidRDefault="002A0A0D" w:rsidP="00230AF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0A0D" w:rsidRPr="004937F7" w:rsidRDefault="002A0A0D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0,0081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0A0D" w:rsidRPr="004937F7" w:rsidRDefault="002A0A0D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-0,0023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0A0D" w:rsidRPr="004937F7" w:rsidRDefault="002A0A0D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0,0188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0A0D" w:rsidRPr="004937F7" w:rsidRDefault="002A0A0D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0,1280</w:t>
            </w:r>
          </w:p>
        </w:tc>
      </w:tr>
      <w:tr w:rsidR="002A0A0D" w:rsidRPr="004937F7" w:rsidTr="00230AF6">
        <w:trPr>
          <w:trHeight w:val="221"/>
          <w:jc w:val="center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0A0D" w:rsidRPr="004937F7" w:rsidRDefault="002A0A0D" w:rsidP="00230AF6">
            <w:pPr>
              <w:spacing w:line="360" w:lineRule="auto"/>
              <w:rPr>
                <w:iCs/>
                <w:sz w:val="20"/>
                <w:szCs w:val="20"/>
              </w:rPr>
            </w:pPr>
            <w:r w:rsidRPr="004937F7">
              <w:rPr>
                <w:iCs/>
                <w:sz w:val="20"/>
                <w:szCs w:val="20"/>
              </w:rPr>
              <w:t>OUT(-2)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0A0D" w:rsidRPr="004937F7" w:rsidRDefault="002A0A0D" w:rsidP="00230AF6">
            <w:pPr>
              <w:spacing w:line="360" w:lineRule="auto"/>
              <w:rPr>
                <w:iCs/>
                <w:sz w:val="20"/>
                <w:szCs w:val="20"/>
              </w:rPr>
            </w:pPr>
            <w:r w:rsidRPr="004937F7">
              <w:rPr>
                <w:iCs/>
                <w:sz w:val="20"/>
                <w:szCs w:val="20"/>
              </w:rPr>
              <w:t>OUT(-1)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0A0D" w:rsidRPr="004937F7" w:rsidRDefault="002A0A0D" w:rsidP="00230AF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0A0D" w:rsidRPr="004937F7" w:rsidRDefault="002A0A0D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-0,0028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0A0D" w:rsidRPr="004937F7" w:rsidRDefault="002A0A0D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-0,0120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0A0D" w:rsidRPr="004937F7" w:rsidRDefault="002A0A0D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0,0065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0A0D" w:rsidRPr="004937F7" w:rsidRDefault="002A0A0D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0,5634</w:t>
            </w:r>
          </w:p>
        </w:tc>
      </w:tr>
      <w:tr w:rsidR="002A0A0D" w:rsidRPr="004937F7" w:rsidTr="00230AF6">
        <w:trPr>
          <w:trHeight w:val="178"/>
          <w:jc w:val="center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0A0D" w:rsidRPr="004937F7" w:rsidRDefault="002A0A0D" w:rsidP="00230AF6">
            <w:pPr>
              <w:spacing w:line="360" w:lineRule="auto"/>
              <w:rPr>
                <w:iCs/>
                <w:sz w:val="20"/>
                <w:szCs w:val="20"/>
              </w:rPr>
            </w:pPr>
            <w:r w:rsidRPr="004937F7">
              <w:rPr>
                <w:iCs/>
                <w:sz w:val="20"/>
                <w:szCs w:val="20"/>
              </w:rPr>
              <w:t>OUT(-1)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0A0D" w:rsidRPr="004937F7" w:rsidRDefault="002A0A0D" w:rsidP="00230AF6">
            <w:pPr>
              <w:spacing w:line="360" w:lineRule="auto"/>
              <w:rPr>
                <w:iCs/>
                <w:sz w:val="20"/>
                <w:szCs w:val="20"/>
              </w:rPr>
            </w:pPr>
            <w:r w:rsidRPr="004937F7">
              <w:rPr>
                <w:iCs/>
                <w:sz w:val="20"/>
                <w:szCs w:val="20"/>
              </w:rPr>
              <w:t>OUT(0)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0A0D" w:rsidRPr="004937F7" w:rsidRDefault="002A0A0D" w:rsidP="00230AF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0A0D" w:rsidRPr="004937F7" w:rsidRDefault="002A0A0D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-0,0044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0A0D" w:rsidRPr="004937F7" w:rsidRDefault="002A0A0D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-0,0125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0A0D" w:rsidRPr="004937F7" w:rsidRDefault="002A0A0D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0,0037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0A0D" w:rsidRPr="004937F7" w:rsidRDefault="002A0A0D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0,2969</w:t>
            </w:r>
          </w:p>
        </w:tc>
      </w:tr>
      <w:tr w:rsidR="002A0A0D" w:rsidRPr="004937F7" w:rsidTr="00230AF6">
        <w:trPr>
          <w:trHeight w:val="60"/>
          <w:jc w:val="center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0A0D" w:rsidRPr="004937F7" w:rsidRDefault="002A0A0D" w:rsidP="00230AF6">
            <w:pPr>
              <w:spacing w:line="360" w:lineRule="auto"/>
              <w:rPr>
                <w:iCs/>
                <w:sz w:val="20"/>
                <w:szCs w:val="20"/>
              </w:rPr>
            </w:pPr>
            <w:r w:rsidRPr="004937F7">
              <w:rPr>
                <w:iCs/>
                <w:sz w:val="20"/>
                <w:szCs w:val="20"/>
              </w:rPr>
              <w:t>ROD(-2)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0A0D" w:rsidRPr="004937F7" w:rsidRDefault="002A0A0D" w:rsidP="00230AF6">
            <w:pPr>
              <w:spacing w:line="360" w:lineRule="auto"/>
              <w:rPr>
                <w:iCs/>
                <w:sz w:val="20"/>
                <w:szCs w:val="20"/>
              </w:rPr>
            </w:pPr>
            <w:r w:rsidRPr="004937F7">
              <w:rPr>
                <w:iCs/>
                <w:sz w:val="20"/>
                <w:szCs w:val="20"/>
              </w:rPr>
              <w:t>OUT(-2)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0A0D" w:rsidRPr="004937F7" w:rsidRDefault="002A0A0D" w:rsidP="00230AF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0A0D" w:rsidRPr="004937F7" w:rsidRDefault="002A0A0D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0,0113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0A0D" w:rsidRPr="004937F7" w:rsidRDefault="002A0A0D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0,0008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0A0D" w:rsidRPr="004937F7" w:rsidRDefault="002A0A0D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0,0225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0A0D" w:rsidRPr="004937F7" w:rsidRDefault="002A0A0D" w:rsidP="00230AF6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4937F7">
              <w:rPr>
                <w:b/>
                <w:bCs/>
                <w:sz w:val="20"/>
                <w:szCs w:val="20"/>
              </w:rPr>
              <w:t>0,0343</w:t>
            </w:r>
          </w:p>
        </w:tc>
      </w:tr>
      <w:tr w:rsidR="002A0A0D" w:rsidRPr="004937F7" w:rsidTr="00230AF6">
        <w:trPr>
          <w:trHeight w:val="76"/>
          <w:jc w:val="center"/>
        </w:trPr>
        <w:tc>
          <w:tcPr>
            <w:tcW w:w="19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2A0A0D" w:rsidRPr="004937F7" w:rsidRDefault="002A0A0D" w:rsidP="00230AF6">
            <w:pPr>
              <w:spacing w:line="360" w:lineRule="auto"/>
              <w:rPr>
                <w:iCs/>
                <w:sz w:val="20"/>
                <w:szCs w:val="20"/>
              </w:rPr>
            </w:pPr>
            <w:r w:rsidRPr="004937F7">
              <w:rPr>
                <w:iCs/>
                <w:sz w:val="20"/>
                <w:szCs w:val="20"/>
              </w:rPr>
              <w:t>ROD(-1)</w:t>
            </w:r>
          </w:p>
        </w:tc>
        <w:tc>
          <w:tcPr>
            <w:tcW w:w="1543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2A0A0D" w:rsidRPr="004937F7" w:rsidRDefault="002A0A0D" w:rsidP="00230AF6">
            <w:pPr>
              <w:spacing w:line="360" w:lineRule="auto"/>
              <w:rPr>
                <w:iCs/>
                <w:sz w:val="20"/>
                <w:szCs w:val="20"/>
              </w:rPr>
            </w:pPr>
            <w:r w:rsidRPr="004937F7">
              <w:rPr>
                <w:iCs/>
                <w:sz w:val="20"/>
                <w:szCs w:val="20"/>
              </w:rPr>
              <w:t>OUT(-1)</w:t>
            </w:r>
          </w:p>
        </w:tc>
        <w:tc>
          <w:tcPr>
            <w:tcW w:w="37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2A0A0D" w:rsidRPr="004937F7" w:rsidRDefault="002A0A0D" w:rsidP="00230AF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2A0A0D" w:rsidRPr="004937F7" w:rsidRDefault="002A0A0D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0,0105</w:t>
            </w:r>
          </w:p>
        </w:tc>
        <w:tc>
          <w:tcPr>
            <w:tcW w:w="1312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2A0A0D" w:rsidRPr="004937F7" w:rsidRDefault="002A0A0D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0,0009</w:t>
            </w:r>
          </w:p>
        </w:tc>
        <w:tc>
          <w:tcPr>
            <w:tcW w:w="1312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2A0A0D" w:rsidRPr="004937F7" w:rsidRDefault="002A0A0D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0,0203</w:t>
            </w:r>
          </w:p>
        </w:tc>
        <w:tc>
          <w:tcPr>
            <w:tcW w:w="1312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2A0A0D" w:rsidRPr="004937F7" w:rsidRDefault="002A0A0D" w:rsidP="00230AF6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4937F7">
              <w:rPr>
                <w:b/>
                <w:bCs/>
                <w:sz w:val="20"/>
                <w:szCs w:val="20"/>
              </w:rPr>
              <w:t>0,0343</w:t>
            </w:r>
          </w:p>
        </w:tc>
      </w:tr>
      <w:tr w:rsidR="002A0A0D" w:rsidRPr="004937F7" w:rsidTr="00230AF6">
        <w:trPr>
          <w:trHeight w:val="198"/>
          <w:jc w:val="center"/>
        </w:trPr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2A0A0D" w:rsidRPr="004937F7" w:rsidRDefault="002A0A0D" w:rsidP="00230AF6">
            <w:pPr>
              <w:spacing w:line="360" w:lineRule="auto"/>
              <w:rPr>
                <w:iCs/>
                <w:sz w:val="20"/>
                <w:szCs w:val="20"/>
              </w:rPr>
            </w:pPr>
            <w:r w:rsidRPr="004937F7">
              <w:rPr>
                <w:iCs/>
                <w:sz w:val="20"/>
                <w:szCs w:val="20"/>
              </w:rPr>
              <w:t>ROD(0)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2A0A0D" w:rsidRPr="004937F7" w:rsidRDefault="002A0A0D" w:rsidP="00230AF6">
            <w:pPr>
              <w:spacing w:line="360" w:lineRule="auto"/>
              <w:rPr>
                <w:iCs/>
                <w:sz w:val="20"/>
                <w:szCs w:val="20"/>
              </w:rPr>
            </w:pPr>
            <w:r w:rsidRPr="004937F7">
              <w:rPr>
                <w:iCs/>
                <w:sz w:val="20"/>
                <w:szCs w:val="20"/>
              </w:rPr>
              <w:t>OUT(0)</w:t>
            </w:r>
          </w:p>
        </w:tc>
        <w:tc>
          <w:tcPr>
            <w:tcW w:w="370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2A0A0D" w:rsidRPr="004937F7" w:rsidRDefault="002A0A0D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2A0A0D" w:rsidRPr="004937F7" w:rsidRDefault="002A0A0D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-0,0023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2A0A0D" w:rsidRPr="004937F7" w:rsidRDefault="002A0A0D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-0,0111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2A0A0D" w:rsidRPr="004937F7" w:rsidRDefault="002A0A0D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0,0069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2A0A0D" w:rsidRPr="004937F7" w:rsidRDefault="002A0A0D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0,6310</w:t>
            </w:r>
          </w:p>
        </w:tc>
      </w:tr>
      <w:tr w:rsidR="002A0A0D" w:rsidRPr="004937F7" w:rsidTr="00230AF6">
        <w:trPr>
          <w:trHeight w:val="124"/>
          <w:jc w:val="center"/>
        </w:trPr>
        <w:tc>
          <w:tcPr>
            <w:tcW w:w="3523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2A0A0D" w:rsidRPr="004937F7" w:rsidRDefault="002A0A0D" w:rsidP="00230AF6">
            <w:pPr>
              <w:spacing w:line="360" w:lineRule="auto"/>
              <w:rPr>
                <w:iCs/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Painel B: Modelo KS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0A0D" w:rsidRPr="004937F7" w:rsidRDefault="002A0A0D" w:rsidP="00230AF6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1312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2A0A0D" w:rsidRPr="004937F7" w:rsidRDefault="002A0A0D" w:rsidP="00230AF6">
            <w:pPr>
              <w:spacing w:line="360" w:lineRule="auto"/>
              <w:rPr>
                <w:iCs/>
                <w:sz w:val="20"/>
                <w:szCs w:val="20"/>
              </w:rPr>
            </w:pPr>
            <w:r w:rsidRPr="004937F7">
              <w:rPr>
                <w:iCs/>
                <w:sz w:val="20"/>
                <w:szCs w:val="20"/>
              </w:rPr>
              <w:t>Diferença de Mediana</w:t>
            </w:r>
          </w:p>
        </w:tc>
        <w:tc>
          <w:tcPr>
            <w:tcW w:w="26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A0A0D" w:rsidRPr="004937F7" w:rsidRDefault="002A0A0D" w:rsidP="00230AF6">
            <w:pPr>
              <w:spacing w:line="360" w:lineRule="auto"/>
              <w:rPr>
                <w:iCs/>
                <w:sz w:val="20"/>
                <w:szCs w:val="20"/>
              </w:rPr>
            </w:pPr>
            <w:r w:rsidRPr="004937F7">
              <w:rPr>
                <w:iCs/>
                <w:sz w:val="20"/>
                <w:szCs w:val="20"/>
              </w:rPr>
              <w:t>Interv. Confiança 95%</w:t>
            </w:r>
          </w:p>
        </w:tc>
        <w:tc>
          <w:tcPr>
            <w:tcW w:w="1312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2A0A0D" w:rsidRPr="004937F7" w:rsidRDefault="002A0A0D" w:rsidP="00230AF6">
            <w:pPr>
              <w:spacing w:line="360" w:lineRule="auto"/>
              <w:rPr>
                <w:iCs/>
                <w:sz w:val="20"/>
                <w:szCs w:val="20"/>
              </w:rPr>
            </w:pPr>
            <w:r w:rsidRPr="004937F7">
              <w:rPr>
                <w:iCs/>
                <w:sz w:val="20"/>
                <w:szCs w:val="20"/>
              </w:rPr>
              <w:t>p-valor</w:t>
            </w:r>
          </w:p>
        </w:tc>
      </w:tr>
      <w:tr w:rsidR="002A0A0D" w:rsidRPr="004937F7" w:rsidTr="00230AF6">
        <w:trPr>
          <w:trHeight w:val="228"/>
          <w:jc w:val="center"/>
        </w:trPr>
        <w:tc>
          <w:tcPr>
            <w:tcW w:w="3523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2A0A0D" w:rsidRPr="004937F7" w:rsidRDefault="002A0A0D" w:rsidP="00230AF6">
            <w:pPr>
              <w:spacing w:line="360" w:lineRule="auto"/>
              <w:rPr>
                <w:iCs/>
                <w:sz w:val="20"/>
                <w:szCs w:val="20"/>
              </w:rPr>
            </w:pPr>
            <w:r w:rsidRPr="004937F7">
              <w:rPr>
                <w:iCs/>
                <w:sz w:val="20"/>
                <w:szCs w:val="20"/>
              </w:rPr>
              <w:t>Comparações testadas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0A0D" w:rsidRPr="004937F7" w:rsidRDefault="002A0A0D" w:rsidP="00230AF6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1312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2A0A0D" w:rsidRPr="004937F7" w:rsidRDefault="002A0A0D" w:rsidP="00230AF6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2A0A0D" w:rsidRPr="004937F7" w:rsidRDefault="002A0A0D" w:rsidP="00230AF6">
            <w:pPr>
              <w:spacing w:line="360" w:lineRule="auto"/>
              <w:rPr>
                <w:iCs/>
                <w:sz w:val="20"/>
                <w:szCs w:val="20"/>
              </w:rPr>
            </w:pPr>
            <w:r w:rsidRPr="004937F7">
              <w:rPr>
                <w:iCs/>
                <w:sz w:val="20"/>
                <w:szCs w:val="20"/>
              </w:rPr>
              <w:t>min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2A0A0D" w:rsidRPr="004937F7" w:rsidRDefault="002A0A0D" w:rsidP="00230AF6">
            <w:pPr>
              <w:spacing w:line="360" w:lineRule="auto"/>
              <w:rPr>
                <w:iCs/>
                <w:sz w:val="20"/>
                <w:szCs w:val="20"/>
              </w:rPr>
            </w:pPr>
            <w:r w:rsidRPr="004937F7">
              <w:rPr>
                <w:iCs/>
                <w:sz w:val="20"/>
                <w:szCs w:val="20"/>
              </w:rPr>
              <w:t>max</w:t>
            </w:r>
          </w:p>
        </w:tc>
        <w:tc>
          <w:tcPr>
            <w:tcW w:w="1312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2A0A0D" w:rsidRPr="004937F7" w:rsidRDefault="002A0A0D" w:rsidP="00230AF6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</w:tr>
      <w:tr w:rsidR="002A0A0D" w:rsidRPr="004937F7" w:rsidTr="00230AF6">
        <w:trPr>
          <w:trHeight w:val="169"/>
          <w:jc w:val="center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0A0D" w:rsidRPr="004937F7" w:rsidRDefault="002A0A0D" w:rsidP="00230AF6">
            <w:pPr>
              <w:spacing w:line="360" w:lineRule="auto"/>
              <w:rPr>
                <w:iCs/>
                <w:sz w:val="20"/>
                <w:szCs w:val="20"/>
              </w:rPr>
            </w:pPr>
            <w:r w:rsidRPr="004937F7">
              <w:rPr>
                <w:iCs/>
                <w:sz w:val="20"/>
                <w:szCs w:val="20"/>
              </w:rPr>
              <w:t>ROD(-2)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0A0D" w:rsidRPr="004937F7" w:rsidRDefault="002A0A0D" w:rsidP="00230AF6">
            <w:pPr>
              <w:spacing w:line="360" w:lineRule="auto"/>
              <w:rPr>
                <w:iCs/>
                <w:sz w:val="20"/>
                <w:szCs w:val="20"/>
              </w:rPr>
            </w:pPr>
            <w:r w:rsidRPr="004937F7">
              <w:rPr>
                <w:iCs/>
                <w:sz w:val="20"/>
                <w:szCs w:val="20"/>
              </w:rPr>
              <w:t>ROD(-1)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0A0D" w:rsidRPr="004937F7" w:rsidRDefault="002A0A0D" w:rsidP="00230AF6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0A0D" w:rsidRPr="004937F7" w:rsidRDefault="002A0A0D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-0,00538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0A0D" w:rsidRPr="004937F7" w:rsidRDefault="002A0A0D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-0,02561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0A0D" w:rsidRPr="004937F7" w:rsidRDefault="002A0A0D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0,01893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0A0D" w:rsidRPr="004937F7" w:rsidRDefault="002A0A0D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0,6264</w:t>
            </w:r>
          </w:p>
        </w:tc>
      </w:tr>
      <w:tr w:rsidR="002A0A0D" w:rsidRPr="004937F7" w:rsidTr="00230AF6">
        <w:trPr>
          <w:trHeight w:val="118"/>
          <w:jc w:val="center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0A0D" w:rsidRPr="004937F7" w:rsidRDefault="002A0A0D" w:rsidP="00230AF6">
            <w:pPr>
              <w:spacing w:line="360" w:lineRule="auto"/>
              <w:rPr>
                <w:iCs/>
                <w:sz w:val="20"/>
                <w:szCs w:val="20"/>
              </w:rPr>
            </w:pPr>
            <w:r w:rsidRPr="004937F7">
              <w:rPr>
                <w:iCs/>
                <w:sz w:val="20"/>
                <w:szCs w:val="20"/>
              </w:rPr>
              <w:t>ROD(-1)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0A0D" w:rsidRPr="004937F7" w:rsidRDefault="002A0A0D" w:rsidP="00230AF6">
            <w:pPr>
              <w:spacing w:line="360" w:lineRule="auto"/>
              <w:rPr>
                <w:iCs/>
                <w:sz w:val="20"/>
                <w:szCs w:val="20"/>
              </w:rPr>
            </w:pPr>
            <w:r w:rsidRPr="004937F7">
              <w:rPr>
                <w:iCs/>
                <w:sz w:val="20"/>
                <w:szCs w:val="20"/>
              </w:rPr>
              <w:t>ROD(0)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0A0D" w:rsidRPr="004937F7" w:rsidRDefault="002A0A0D" w:rsidP="00230AF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0A0D" w:rsidRPr="004937F7" w:rsidRDefault="002A0A0D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0,0029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0A0D" w:rsidRPr="004937F7" w:rsidRDefault="002A0A0D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-0,0262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0A0D" w:rsidRPr="004937F7" w:rsidRDefault="002A0A0D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0,0253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0A0D" w:rsidRPr="004937F7" w:rsidRDefault="002A0A0D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0,8325</w:t>
            </w:r>
          </w:p>
        </w:tc>
      </w:tr>
      <w:tr w:rsidR="002A0A0D" w:rsidRPr="004937F7" w:rsidTr="00230AF6">
        <w:trPr>
          <w:trHeight w:val="239"/>
          <w:jc w:val="center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0A0D" w:rsidRPr="004937F7" w:rsidRDefault="002A0A0D" w:rsidP="00230AF6">
            <w:pPr>
              <w:spacing w:line="360" w:lineRule="auto"/>
              <w:rPr>
                <w:iCs/>
                <w:sz w:val="20"/>
                <w:szCs w:val="20"/>
              </w:rPr>
            </w:pPr>
            <w:r w:rsidRPr="004937F7">
              <w:rPr>
                <w:iCs/>
                <w:sz w:val="20"/>
                <w:szCs w:val="20"/>
              </w:rPr>
              <w:t>OUT(-2)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0A0D" w:rsidRPr="004937F7" w:rsidRDefault="002A0A0D" w:rsidP="00230AF6">
            <w:pPr>
              <w:spacing w:line="360" w:lineRule="auto"/>
              <w:rPr>
                <w:iCs/>
                <w:sz w:val="20"/>
                <w:szCs w:val="20"/>
              </w:rPr>
            </w:pPr>
            <w:r w:rsidRPr="004937F7">
              <w:rPr>
                <w:iCs/>
                <w:sz w:val="20"/>
                <w:szCs w:val="20"/>
              </w:rPr>
              <w:t>OUT(-1)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0A0D" w:rsidRPr="004937F7" w:rsidRDefault="002A0A0D" w:rsidP="00230AF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0A0D" w:rsidRPr="004937F7" w:rsidRDefault="002A0A0D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0,0036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0A0D" w:rsidRPr="004937F7" w:rsidRDefault="002A0A0D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-0,0152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0A0D" w:rsidRPr="004937F7" w:rsidRDefault="002A0A0D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0,0247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0A0D" w:rsidRPr="004937F7" w:rsidRDefault="002A0A0D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0,6964</w:t>
            </w:r>
          </w:p>
        </w:tc>
      </w:tr>
      <w:tr w:rsidR="002A0A0D" w:rsidRPr="004937F7" w:rsidTr="00230AF6">
        <w:trPr>
          <w:trHeight w:val="182"/>
          <w:jc w:val="center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0A0D" w:rsidRPr="004937F7" w:rsidRDefault="002A0A0D" w:rsidP="00230AF6">
            <w:pPr>
              <w:spacing w:line="360" w:lineRule="auto"/>
              <w:rPr>
                <w:iCs/>
                <w:sz w:val="20"/>
                <w:szCs w:val="20"/>
              </w:rPr>
            </w:pPr>
            <w:r w:rsidRPr="004937F7">
              <w:rPr>
                <w:iCs/>
                <w:sz w:val="20"/>
                <w:szCs w:val="20"/>
              </w:rPr>
              <w:t>OUT(-1)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0A0D" w:rsidRPr="004937F7" w:rsidRDefault="002A0A0D" w:rsidP="00230AF6">
            <w:pPr>
              <w:spacing w:line="360" w:lineRule="auto"/>
              <w:rPr>
                <w:iCs/>
                <w:sz w:val="20"/>
                <w:szCs w:val="20"/>
              </w:rPr>
            </w:pPr>
            <w:r w:rsidRPr="004937F7">
              <w:rPr>
                <w:iCs/>
                <w:sz w:val="20"/>
                <w:szCs w:val="20"/>
              </w:rPr>
              <w:t>OUT(0)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0A0D" w:rsidRPr="004937F7" w:rsidRDefault="002A0A0D" w:rsidP="00230AF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0A0D" w:rsidRPr="004937F7" w:rsidRDefault="002A0A0D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0,0007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0A0D" w:rsidRPr="004937F7" w:rsidRDefault="002A0A0D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-0,0151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0A0D" w:rsidRPr="004937F7" w:rsidRDefault="002A0A0D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0,0163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0A0D" w:rsidRPr="004937F7" w:rsidRDefault="002A0A0D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0,9123</w:t>
            </w:r>
          </w:p>
        </w:tc>
      </w:tr>
      <w:tr w:rsidR="002A0A0D" w:rsidRPr="004937F7" w:rsidTr="00230AF6">
        <w:trPr>
          <w:trHeight w:val="138"/>
          <w:jc w:val="center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0A0D" w:rsidRPr="004937F7" w:rsidRDefault="002A0A0D" w:rsidP="00230AF6">
            <w:pPr>
              <w:spacing w:line="360" w:lineRule="auto"/>
              <w:rPr>
                <w:iCs/>
                <w:sz w:val="20"/>
                <w:szCs w:val="20"/>
              </w:rPr>
            </w:pPr>
            <w:r w:rsidRPr="004937F7">
              <w:rPr>
                <w:iCs/>
                <w:sz w:val="20"/>
                <w:szCs w:val="20"/>
              </w:rPr>
              <w:t>ROD(-2)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0A0D" w:rsidRPr="004937F7" w:rsidRDefault="002A0A0D" w:rsidP="00230AF6">
            <w:pPr>
              <w:spacing w:line="360" w:lineRule="auto"/>
              <w:rPr>
                <w:iCs/>
                <w:sz w:val="20"/>
                <w:szCs w:val="20"/>
              </w:rPr>
            </w:pPr>
            <w:r w:rsidRPr="004937F7">
              <w:rPr>
                <w:iCs/>
                <w:sz w:val="20"/>
                <w:szCs w:val="20"/>
              </w:rPr>
              <w:t>OUT(-2)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0A0D" w:rsidRPr="004937F7" w:rsidRDefault="002A0A0D" w:rsidP="00230AF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0A0D" w:rsidRPr="004937F7" w:rsidRDefault="002A0A0D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-0,0008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0A0D" w:rsidRPr="004937F7" w:rsidRDefault="002A0A0D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-0,0252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0A0D" w:rsidRPr="004937F7" w:rsidRDefault="002A0A0D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0,0206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0A0D" w:rsidRPr="004937F7" w:rsidRDefault="002A0A0D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0,9308</w:t>
            </w:r>
          </w:p>
        </w:tc>
      </w:tr>
      <w:tr w:rsidR="002A0A0D" w:rsidRPr="004937F7" w:rsidTr="00230AF6">
        <w:trPr>
          <w:trHeight w:val="79"/>
          <w:jc w:val="center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0A0D" w:rsidRPr="004937F7" w:rsidRDefault="002A0A0D" w:rsidP="00230AF6">
            <w:pPr>
              <w:spacing w:line="360" w:lineRule="auto"/>
              <w:rPr>
                <w:iCs/>
                <w:sz w:val="20"/>
                <w:szCs w:val="20"/>
              </w:rPr>
            </w:pPr>
            <w:r w:rsidRPr="004937F7">
              <w:rPr>
                <w:iCs/>
                <w:sz w:val="20"/>
                <w:szCs w:val="20"/>
              </w:rPr>
              <w:t>ROD(-1)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0A0D" w:rsidRPr="004937F7" w:rsidRDefault="002A0A0D" w:rsidP="00230AF6">
            <w:pPr>
              <w:spacing w:line="360" w:lineRule="auto"/>
              <w:rPr>
                <w:iCs/>
                <w:sz w:val="20"/>
                <w:szCs w:val="20"/>
              </w:rPr>
            </w:pPr>
            <w:r w:rsidRPr="004937F7">
              <w:rPr>
                <w:iCs/>
                <w:sz w:val="20"/>
                <w:szCs w:val="20"/>
              </w:rPr>
              <w:t>OUT(-1)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0A0D" w:rsidRPr="004937F7" w:rsidRDefault="002A0A0D" w:rsidP="00230AF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0A0D" w:rsidRPr="004937F7" w:rsidRDefault="002A0A0D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0,0062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0A0D" w:rsidRPr="004937F7" w:rsidRDefault="002A0A0D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-0,0140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0A0D" w:rsidRPr="004937F7" w:rsidRDefault="002A0A0D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0,0260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0A0D" w:rsidRPr="004937F7" w:rsidRDefault="002A0A0D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0,5065</w:t>
            </w:r>
          </w:p>
        </w:tc>
      </w:tr>
      <w:tr w:rsidR="002A0A0D" w:rsidRPr="004937F7" w:rsidTr="00230AF6">
        <w:trPr>
          <w:trHeight w:val="216"/>
          <w:jc w:val="center"/>
        </w:trPr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2A0A0D" w:rsidRPr="004937F7" w:rsidRDefault="002A0A0D" w:rsidP="00230AF6">
            <w:pPr>
              <w:spacing w:line="360" w:lineRule="auto"/>
              <w:rPr>
                <w:iCs/>
                <w:sz w:val="20"/>
                <w:szCs w:val="20"/>
              </w:rPr>
            </w:pPr>
            <w:r w:rsidRPr="004937F7">
              <w:rPr>
                <w:iCs/>
                <w:sz w:val="20"/>
                <w:szCs w:val="20"/>
              </w:rPr>
              <w:t>ROD(0)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2A0A0D" w:rsidRPr="004937F7" w:rsidRDefault="002A0A0D" w:rsidP="00230AF6">
            <w:pPr>
              <w:spacing w:line="360" w:lineRule="auto"/>
              <w:rPr>
                <w:iCs/>
                <w:sz w:val="20"/>
                <w:szCs w:val="20"/>
              </w:rPr>
            </w:pPr>
            <w:r w:rsidRPr="004937F7">
              <w:rPr>
                <w:iCs/>
                <w:sz w:val="20"/>
                <w:szCs w:val="20"/>
              </w:rPr>
              <w:t>OUT(0)</w:t>
            </w: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2A0A0D" w:rsidRPr="004937F7" w:rsidRDefault="002A0A0D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2A0A0D" w:rsidRPr="004937F7" w:rsidRDefault="002A0A0D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0,0040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2A0A0D" w:rsidRPr="004937F7" w:rsidRDefault="002A0A0D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-0,0154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2A0A0D" w:rsidRPr="004937F7" w:rsidRDefault="002A0A0D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0,0249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2A0A0D" w:rsidRPr="004937F7" w:rsidRDefault="002A0A0D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0,6925</w:t>
            </w:r>
          </w:p>
        </w:tc>
      </w:tr>
      <w:tr w:rsidR="002A0A0D" w:rsidRPr="004937F7" w:rsidTr="00230AF6">
        <w:trPr>
          <w:trHeight w:val="1755"/>
          <w:jc w:val="center"/>
        </w:trPr>
        <w:tc>
          <w:tcPr>
            <w:tcW w:w="9141" w:type="dxa"/>
            <w:gridSpan w:val="7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2A0A0D" w:rsidRPr="004937F7" w:rsidRDefault="002A0A0D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ROD(-2) refere-se ao penúltimo ano de mandato da firma de auditoria predecessora em que a troca foi motivada pelo rodízio obrigatório; ROD(-1) refere-se ao último ano de mandato da firma de auditoria predecessora em que a troca foi motivada pelo rodízio obrigatório; ROD(0) refere-se ao primeiro ano de mandato da firma de auditoria sucessora em que a troca foi motivada pelo rodízio obrigatório; OUT (-2) refere-se ao penúltimo ano de mandato da firma de auditoria predecessora em que a troca não foi motivada pelo rodízio obrigatório; OUT(-1) refere-se ao último ano de mandato da firma de auditoria predecessora em que a troca não foi motivada pelo rodízio obrigatório; OUT(0) refere-se ao primeiro ano de mandato da firma de auditoria sucessora em que a troca não foi motivada pelo rodízio obrigatório</w:t>
            </w:r>
          </w:p>
        </w:tc>
      </w:tr>
    </w:tbl>
    <w:p w:rsidR="002A0A0D" w:rsidRPr="004937F7" w:rsidRDefault="002A0A0D" w:rsidP="00FC0E02">
      <w:pPr>
        <w:spacing w:line="360" w:lineRule="auto"/>
        <w:jc w:val="both"/>
        <w:rPr>
          <w:sz w:val="22"/>
          <w:szCs w:val="22"/>
        </w:rPr>
      </w:pPr>
      <w:r w:rsidRPr="004937F7">
        <w:rPr>
          <w:sz w:val="18"/>
          <w:szCs w:val="18"/>
        </w:rPr>
        <w:t>Fonte: Elaborado pelo autor</w:t>
      </w:r>
    </w:p>
    <w:p w:rsidR="002A0A0D" w:rsidRDefault="002A0A0D"/>
    <w:sectPr w:rsidR="002A0A0D" w:rsidSect="003901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0E02"/>
    <w:rsid w:val="000373DB"/>
    <w:rsid w:val="000614F8"/>
    <w:rsid w:val="00080F0C"/>
    <w:rsid w:val="000E4EBF"/>
    <w:rsid w:val="000F2EB0"/>
    <w:rsid w:val="00133F29"/>
    <w:rsid w:val="00136D94"/>
    <w:rsid w:val="001F6734"/>
    <w:rsid w:val="00230AF6"/>
    <w:rsid w:val="00272B20"/>
    <w:rsid w:val="00291BA0"/>
    <w:rsid w:val="002A0A0D"/>
    <w:rsid w:val="002E4327"/>
    <w:rsid w:val="002F3AD7"/>
    <w:rsid w:val="002F7D95"/>
    <w:rsid w:val="00321EBC"/>
    <w:rsid w:val="003556EC"/>
    <w:rsid w:val="0036485E"/>
    <w:rsid w:val="003901FB"/>
    <w:rsid w:val="003E56FD"/>
    <w:rsid w:val="00462A2F"/>
    <w:rsid w:val="00484CEC"/>
    <w:rsid w:val="004937F7"/>
    <w:rsid w:val="006A4034"/>
    <w:rsid w:val="00705767"/>
    <w:rsid w:val="007208CE"/>
    <w:rsid w:val="0074158C"/>
    <w:rsid w:val="00827374"/>
    <w:rsid w:val="008A44F9"/>
    <w:rsid w:val="009C3185"/>
    <w:rsid w:val="009D3708"/>
    <w:rsid w:val="00A306A9"/>
    <w:rsid w:val="00B34924"/>
    <w:rsid w:val="00C93AD0"/>
    <w:rsid w:val="00CA5F86"/>
    <w:rsid w:val="00D646D8"/>
    <w:rsid w:val="00DC565C"/>
    <w:rsid w:val="00E26B98"/>
    <w:rsid w:val="00EC3E7D"/>
    <w:rsid w:val="00EF21C4"/>
    <w:rsid w:val="00FC0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E0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6485E"/>
    <w:pPr>
      <w:keepNext/>
      <w:autoSpaceDE w:val="0"/>
      <w:autoSpaceDN w:val="0"/>
      <w:spacing w:before="720" w:after="480" w:line="360" w:lineRule="atLeast"/>
      <w:ind w:left="697" w:hanging="357"/>
      <w:jc w:val="both"/>
      <w:outlineLvl w:val="0"/>
    </w:pPr>
    <w:rPr>
      <w:rFonts w:cs="Arial"/>
      <w:b/>
      <w:bCs/>
      <w:cap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6485E"/>
    <w:pPr>
      <w:keepNext/>
      <w:spacing w:line="360" w:lineRule="auto"/>
      <w:ind w:left="697" w:firstLine="851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36485E"/>
    <w:pPr>
      <w:keepNext/>
      <w:tabs>
        <w:tab w:val="left" w:pos="0"/>
      </w:tabs>
      <w:autoSpaceDE w:val="0"/>
      <w:autoSpaceDN w:val="0"/>
      <w:spacing w:line="360" w:lineRule="auto"/>
      <w:ind w:left="697" w:hanging="357"/>
      <w:jc w:val="both"/>
      <w:outlineLvl w:val="2"/>
    </w:pPr>
    <w:rPr>
      <w:b/>
      <w:bCs/>
      <w:smallCaps/>
    </w:rPr>
  </w:style>
  <w:style w:type="paragraph" w:styleId="Heading5">
    <w:name w:val="heading 5"/>
    <w:basedOn w:val="Normal"/>
    <w:next w:val="Normal"/>
    <w:link w:val="Heading5Char"/>
    <w:uiPriority w:val="99"/>
    <w:qFormat/>
    <w:rsid w:val="0036485E"/>
    <w:pPr>
      <w:keepNext/>
      <w:spacing w:line="360" w:lineRule="auto"/>
      <w:ind w:left="697" w:firstLine="709"/>
      <w:jc w:val="right"/>
      <w:outlineLvl w:val="4"/>
    </w:pPr>
    <w:rPr>
      <w:b/>
      <w:color w:val="FF0000"/>
      <w:sz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6485E"/>
    <w:rPr>
      <w:rFonts w:cs="Arial"/>
      <w:b/>
      <w:bCs/>
      <w:cap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6485E"/>
    <w:rPr>
      <w:rFonts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36485E"/>
    <w:rPr>
      <w:rFonts w:cs="Times New Roman"/>
      <w:b/>
      <w:bCs/>
      <w:smallCap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36485E"/>
    <w:rPr>
      <w:rFonts w:cs="Times New Roman"/>
      <w:b/>
      <w:color w:val="FF0000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36485E"/>
    <w:pPr>
      <w:autoSpaceDE w:val="0"/>
      <w:autoSpaceDN w:val="0"/>
      <w:spacing w:before="240" w:after="60" w:line="360" w:lineRule="atLeast"/>
      <w:ind w:left="697" w:hanging="357"/>
      <w:jc w:val="center"/>
    </w:pPr>
    <w:rPr>
      <w:rFonts w:cs="Arial"/>
      <w:b/>
      <w:bCs/>
      <w:cap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36485E"/>
    <w:rPr>
      <w:rFonts w:cs="Arial"/>
      <w:b/>
      <w:bCs/>
      <w:caps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36485E"/>
    <w:pPr>
      <w:tabs>
        <w:tab w:val="left" w:pos="708"/>
        <w:tab w:val="left" w:pos="1771"/>
      </w:tabs>
      <w:ind w:left="697" w:right="49" w:hanging="357"/>
      <w:jc w:val="both"/>
    </w:pPr>
    <w:rPr>
      <w:b/>
      <w:bCs/>
      <w:smallCap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36485E"/>
    <w:rPr>
      <w:rFonts w:cs="Times New Roman"/>
      <w:b/>
      <w:bCs/>
      <w:smallCaps/>
      <w:sz w:val="24"/>
      <w:szCs w:val="24"/>
    </w:rPr>
  </w:style>
  <w:style w:type="paragraph" w:styleId="ListParagraph">
    <w:name w:val="List Paragraph"/>
    <w:basedOn w:val="Normal"/>
    <w:uiPriority w:val="99"/>
    <w:qFormat/>
    <w:rsid w:val="0036485E"/>
    <w:pPr>
      <w:spacing w:after="200" w:line="276" w:lineRule="auto"/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styleId="Strong">
    <w:name w:val="Strong"/>
    <w:basedOn w:val="DefaultParagraphFont"/>
    <w:uiPriority w:val="99"/>
    <w:qFormat/>
    <w:rsid w:val="0036485E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299</Words>
  <Characters>1615</Characters>
  <Application>Microsoft Office Outlook</Application>
  <DocSecurity>0</DocSecurity>
  <Lines>0</Lines>
  <Paragraphs>0</Paragraphs>
  <ScaleCrop>false</ScaleCrop>
  <Manager>.</Manager>
  <Company>.</Company>
  <LinksUpToDate>false</LinksUpToDate>
  <CharactersWithSpaces>0</CharactersWithSpaces>
  <SharedDoc>false</SharedDoc>
  <HyperlinkBase>.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</dc:title>
  <dc:subject>.</dc:subject>
  <dc:creator>.</dc:creator>
  <cp:keywords>.</cp:keywords>
  <dc:description>.</dc:description>
  <cp:lastModifiedBy>.</cp:lastModifiedBy>
  <cp:revision>3</cp:revision>
  <dcterms:created xsi:type="dcterms:W3CDTF">2010-09-14T18:57:00Z</dcterms:created>
  <dcterms:modified xsi:type="dcterms:W3CDTF">2010-09-20T13:23:00Z</dcterms:modified>
  <cp:category>.</cp:category>
</cp:coreProperties>
</file>